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BD" w:rsidRPr="00266AE4" w:rsidRDefault="00E62BBD" w:rsidP="00E62BBD">
      <w:pPr>
        <w:shd w:val="clear" w:color="auto" w:fill="365F91" w:themeFill="accent1" w:themeFillShade="BF"/>
        <w:jc w:val="center"/>
        <w:rPr>
          <w:rFonts w:ascii="Californian FB" w:hAnsi="Californian FB"/>
          <w:color w:val="DBE5F1" w:themeColor="accent1" w:themeTint="33"/>
          <w:sz w:val="40"/>
          <w:szCs w:val="40"/>
        </w:rPr>
      </w:pPr>
      <w:r w:rsidRPr="00266AE4">
        <w:rPr>
          <w:rFonts w:ascii="Californian FB" w:hAnsi="Californian FB"/>
          <w:color w:val="DBE5F1" w:themeColor="accent1" w:themeTint="33"/>
          <w:sz w:val="40"/>
          <w:szCs w:val="40"/>
        </w:rPr>
        <w:t>CONTRACTOR FORM</w:t>
      </w:r>
    </w:p>
    <w:p w:rsidR="008D0133" w:rsidRPr="0036244F" w:rsidRDefault="008D0133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980"/>
        <w:gridCol w:w="7380"/>
      </w:tblGrid>
      <w:tr w:rsidR="008D0133" w:rsidRPr="00E66980" w:rsidTr="00E62BBD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8D0133" w:rsidRPr="00E62BBD" w:rsidRDefault="008D0133">
            <w:pPr>
              <w:pStyle w:val="Heading2"/>
              <w:outlineLvl w:val="1"/>
              <w:rPr>
                <w:color w:val="DBE5F1" w:themeColor="accent1" w:themeTint="33"/>
                <w:sz w:val="24"/>
                <w:szCs w:val="24"/>
              </w:rPr>
            </w:pPr>
            <w:r w:rsidRPr="00E62BBD">
              <w:rPr>
                <w:color w:val="DBE5F1" w:themeColor="accent1" w:themeTint="33"/>
                <w:sz w:val="24"/>
                <w:szCs w:val="24"/>
              </w:rPr>
              <w:t>Contact Information</w:t>
            </w:r>
          </w:p>
        </w:tc>
      </w:tr>
      <w:tr w:rsidR="008D0133" w:rsidTr="00E62BBD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191A62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 xml:space="preserve">Business </w:t>
            </w:r>
            <w:r w:rsidR="008D0133" w:rsidRPr="00DA54F4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pStyle w:val="Body"/>
              <w:rPr>
                <w:sz w:val="22"/>
                <w:szCs w:val="22"/>
              </w:rPr>
            </w:pPr>
          </w:p>
        </w:tc>
      </w:tr>
      <w:tr w:rsidR="00191A62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191A62" w:rsidRPr="00DA54F4" w:rsidRDefault="00191A62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Contact Name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191A62" w:rsidRPr="00E66980" w:rsidRDefault="00191A62">
            <w:pPr>
              <w:pStyle w:val="Body"/>
              <w:rPr>
                <w:sz w:val="22"/>
                <w:szCs w:val="22"/>
              </w:rPr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8D0133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rPr>
                <w:sz w:val="22"/>
                <w:szCs w:val="22"/>
              </w:rPr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8D0133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City ST ZIP Code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rPr>
                <w:sz w:val="22"/>
                <w:szCs w:val="22"/>
              </w:rPr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8D0133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rPr>
                <w:sz w:val="22"/>
                <w:szCs w:val="22"/>
              </w:rPr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191A62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Fax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rPr>
                <w:sz w:val="22"/>
                <w:szCs w:val="22"/>
              </w:rPr>
            </w:pPr>
          </w:p>
        </w:tc>
      </w:tr>
      <w:tr w:rsidR="008D0133" w:rsidRPr="00E66980" w:rsidTr="00DA54F4">
        <w:trPr>
          <w:trHeight w:val="360"/>
          <w:jc w:val="center"/>
        </w:trPr>
        <w:tc>
          <w:tcPr>
            <w:tcW w:w="19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DA54F4" w:rsidRDefault="008D0133">
            <w:pPr>
              <w:pStyle w:val="Body"/>
              <w:rPr>
                <w:rFonts w:ascii="Calibri" w:hAnsi="Calibri"/>
                <w:b/>
                <w:sz w:val="24"/>
                <w:szCs w:val="24"/>
              </w:rPr>
            </w:pPr>
            <w:r w:rsidRPr="00DA54F4">
              <w:rPr>
                <w:rFonts w:ascii="Calibri" w:hAnsi="Calibri"/>
                <w:b/>
                <w:sz w:val="24"/>
                <w:szCs w:val="24"/>
              </w:rPr>
              <w:t>E-Mail Address</w:t>
            </w:r>
          </w:p>
        </w:tc>
        <w:tc>
          <w:tcPr>
            <w:tcW w:w="738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8D0133" w:rsidRPr="00E66980" w:rsidRDefault="008D0133">
            <w:pPr>
              <w:rPr>
                <w:sz w:val="22"/>
                <w:szCs w:val="22"/>
              </w:rPr>
            </w:pP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4428"/>
        <w:gridCol w:w="360"/>
        <w:gridCol w:w="1320"/>
        <w:gridCol w:w="3000"/>
        <w:gridCol w:w="360"/>
        <w:gridCol w:w="108"/>
      </w:tblGrid>
      <w:tr w:rsidR="00191A62" w:rsidRPr="00E62BBD" w:rsidTr="00E62BBD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191A62" w:rsidRPr="00E62BBD" w:rsidRDefault="00DC0984" w:rsidP="00D776DD">
            <w:pPr>
              <w:pStyle w:val="Heading2"/>
              <w:outlineLvl w:val="1"/>
              <w:rPr>
                <w:color w:val="DBE5F1" w:themeColor="accent1" w:themeTint="33"/>
                <w:sz w:val="24"/>
                <w:szCs w:val="24"/>
              </w:rPr>
            </w:pPr>
            <w:r w:rsidRPr="00E62BBD">
              <w:rPr>
                <w:color w:val="DBE5F1" w:themeColor="accent1" w:themeTint="33"/>
                <w:sz w:val="24"/>
                <w:szCs w:val="24"/>
              </w:rPr>
              <w:t>Provided Skills or Contracted Services</w:t>
            </w:r>
          </w:p>
        </w:tc>
      </w:tr>
      <w:tr w:rsidR="00D776DD" w:rsidTr="00D776DD">
        <w:trPr>
          <w:gridAfter w:val="1"/>
          <w:wAfter w:w="108" w:type="dxa"/>
          <w:trHeight w:hRule="exact" w:val="270"/>
          <w:jc w:val="center"/>
        </w:trPr>
        <w:tc>
          <w:tcPr>
            <w:tcW w:w="44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776DD" w:rsidRPr="00112AFE" w:rsidRDefault="00DC0984">
            <w:pPr>
              <w:pStyle w:val="Body"/>
            </w:pPr>
            <w:r>
              <w:t>Please check all boxes that apply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776DD" w:rsidRPr="00112AFE" w:rsidRDefault="00D776DD">
            <w:pPr>
              <w:pStyle w:val="Body"/>
            </w:pPr>
            <w:r>
              <w:t>X</w:t>
            </w:r>
          </w:p>
        </w:tc>
        <w:tc>
          <w:tcPr>
            <w:tcW w:w="30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776DD" w:rsidRPr="00112AFE" w:rsidRDefault="00D776DD">
            <w:pPr>
              <w:pStyle w:val="Body"/>
            </w:pPr>
          </w:p>
        </w:tc>
        <w:tc>
          <w:tcPr>
            <w:tcW w:w="3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776DD" w:rsidRPr="00112AFE" w:rsidRDefault="00D776DD">
            <w:pPr>
              <w:pStyle w:val="Body"/>
            </w:pPr>
            <w:r>
              <w:t>X</w:t>
            </w: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Engineering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3C052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Noxious Weed Control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Excavation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3C052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Prescribed Burn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 w:rsidP="00191A62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Fencing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191A62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3C052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Irrigation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 w:rsidP="00191A62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Juniper Cutting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3C052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Spring Development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Logging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 w:rsidP="003C052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Seeding Rangeland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 w:rsidRPr="00E66980">
              <w:rPr>
                <w:sz w:val="22"/>
                <w:szCs w:val="22"/>
              </w:rPr>
              <w:t>Riparian Planting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(list)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  <w:tr w:rsidR="00F33B64" w:rsidTr="00D776DD">
        <w:trPr>
          <w:gridAfter w:val="1"/>
          <w:wAfter w:w="108" w:type="dxa"/>
          <w:jc w:val="center"/>
        </w:trPr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Pr="00E66980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3B64" w:rsidRDefault="00F33B64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497" w:type="dxa"/>
        <w:jc w:val="center"/>
        <w:tblInd w:w="-2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85"/>
        <w:gridCol w:w="2870"/>
        <w:gridCol w:w="3348"/>
        <w:gridCol w:w="738"/>
        <w:gridCol w:w="2413"/>
        <w:gridCol w:w="43"/>
      </w:tblGrid>
      <w:tr w:rsidR="008D0133" w:rsidRPr="00E66980" w:rsidTr="00E62BBD">
        <w:trPr>
          <w:jc w:val="center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8D0133" w:rsidRPr="00E62BBD" w:rsidRDefault="008D0133">
            <w:pPr>
              <w:pStyle w:val="Heading2"/>
              <w:outlineLvl w:val="1"/>
              <w:rPr>
                <w:color w:val="DBE5F1" w:themeColor="accent1" w:themeTint="33"/>
                <w:sz w:val="24"/>
                <w:szCs w:val="24"/>
              </w:rPr>
            </w:pPr>
            <w:r w:rsidRPr="00E62BBD">
              <w:rPr>
                <w:color w:val="DBE5F1" w:themeColor="accent1" w:themeTint="33"/>
                <w:sz w:val="24"/>
                <w:szCs w:val="24"/>
              </w:rPr>
              <w:t>Agreement and Signature</w:t>
            </w:r>
          </w:p>
        </w:tc>
      </w:tr>
      <w:tr w:rsidR="008D0133" w:rsidTr="00E62BBD">
        <w:trPr>
          <w:gridBefore w:val="1"/>
          <w:gridAfter w:val="1"/>
          <w:wBefore w:w="85" w:type="dxa"/>
          <w:wAfter w:w="43" w:type="dxa"/>
          <w:jc w:val="center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026D61" w:rsidP="00E62BBD">
            <w:pPr>
              <w:pStyle w:val="Body"/>
            </w:pPr>
            <w:r>
              <w:t>I understand by completing this form, I will be added to a contractor list provided to Landowners interested in doing projects.  Landowners are not required to c</w:t>
            </w:r>
            <w:r w:rsidR="00E62BBD">
              <w:t>hoose contractors from list.  Any</w:t>
            </w:r>
            <w:r>
              <w:t xml:space="preserve"> projects contracted through the Crook County SWCD will be publically noticed and this form does not guarantee a personal notification</w:t>
            </w:r>
            <w:r w:rsidR="00E62BBD">
              <w:t>.</w:t>
            </w:r>
            <w:r>
              <w:t xml:space="preserve"> I affirm that the facts set forth in it are true and complete.</w:t>
            </w:r>
          </w:p>
        </w:tc>
      </w:tr>
      <w:tr w:rsidR="008D0133" w:rsidTr="00E62BBD">
        <w:trPr>
          <w:gridBefore w:val="1"/>
          <w:gridAfter w:val="1"/>
          <w:wBefore w:w="85" w:type="dxa"/>
          <w:wAfter w:w="43" w:type="dxa"/>
          <w:trHeight w:hRule="exact" w:val="216"/>
          <w:jc w:val="center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RPr="00E62BBD" w:rsidTr="00DA54F4">
        <w:trPr>
          <w:gridBefore w:val="1"/>
          <w:gridAfter w:val="1"/>
          <w:wBefore w:w="85" w:type="dxa"/>
          <w:wAfter w:w="43" w:type="dxa"/>
          <w:trHeight w:val="360"/>
          <w:jc w:val="center"/>
        </w:trPr>
        <w:tc>
          <w:tcPr>
            <w:tcW w:w="2870" w:type="dxa"/>
            <w:tcBorders>
              <w:top w:val="nil"/>
              <w:left w:val="nil"/>
              <w:right w:val="nil"/>
            </w:tcBorders>
            <w:vAlign w:val="center"/>
          </w:tcPr>
          <w:p w:rsidR="008D0133" w:rsidRPr="00E62BBD" w:rsidRDefault="008D0133">
            <w:pPr>
              <w:pStyle w:val="Body"/>
              <w:rPr>
                <w:b/>
              </w:rPr>
            </w:pPr>
            <w:r w:rsidRPr="00E62BBD">
              <w:rPr>
                <w:b/>
              </w:rPr>
              <w:t>Name (printed)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D0133" w:rsidRPr="00E62BBD" w:rsidRDefault="008D0133">
            <w:pPr>
              <w:pStyle w:val="Body"/>
              <w:rPr>
                <w:b/>
              </w:rPr>
            </w:pPr>
          </w:p>
        </w:tc>
      </w:tr>
      <w:tr w:rsidR="00D113C0" w:rsidRPr="00E62BBD" w:rsidTr="00DA54F4">
        <w:trPr>
          <w:gridBefore w:val="1"/>
          <w:gridAfter w:val="1"/>
          <w:wBefore w:w="85" w:type="dxa"/>
          <w:wAfter w:w="43" w:type="dxa"/>
          <w:trHeight w:val="360"/>
          <w:jc w:val="center"/>
        </w:trPr>
        <w:tc>
          <w:tcPr>
            <w:tcW w:w="2870" w:type="dxa"/>
            <w:tcBorders>
              <w:left w:val="nil"/>
              <w:right w:val="nil"/>
            </w:tcBorders>
            <w:vAlign w:val="center"/>
          </w:tcPr>
          <w:p w:rsidR="00D113C0" w:rsidRPr="00E62BBD" w:rsidRDefault="00D113C0">
            <w:pPr>
              <w:pStyle w:val="Body"/>
              <w:rPr>
                <w:b/>
              </w:rPr>
            </w:pPr>
            <w:r w:rsidRPr="00E62BBD">
              <w:rPr>
                <w:b/>
              </w:rPr>
              <w:t>Signature</w:t>
            </w:r>
          </w:p>
        </w:tc>
        <w:tc>
          <w:tcPr>
            <w:tcW w:w="3348" w:type="dxa"/>
            <w:tcBorders>
              <w:left w:val="nil"/>
              <w:right w:val="nil"/>
            </w:tcBorders>
            <w:vAlign w:val="center"/>
          </w:tcPr>
          <w:p w:rsidR="00D113C0" w:rsidRPr="00E62BBD" w:rsidRDefault="00D113C0">
            <w:pPr>
              <w:pStyle w:val="Body"/>
              <w:rPr>
                <w:b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D113C0" w:rsidRPr="00E62BBD" w:rsidRDefault="00D113C0">
            <w:pPr>
              <w:pStyle w:val="Body"/>
              <w:rPr>
                <w:b/>
              </w:rPr>
            </w:pPr>
            <w:r w:rsidRPr="00E62BBD">
              <w:rPr>
                <w:b/>
              </w:rPr>
              <w:t>Date</w:t>
            </w:r>
          </w:p>
        </w:tc>
        <w:tc>
          <w:tcPr>
            <w:tcW w:w="2413" w:type="dxa"/>
            <w:tcBorders>
              <w:left w:val="nil"/>
              <w:right w:val="nil"/>
            </w:tcBorders>
            <w:vAlign w:val="center"/>
          </w:tcPr>
          <w:p w:rsidR="00D113C0" w:rsidRPr="00E62BBD" w:rsidRDefault="00D113C0">
            <w:pPr>
              <w:pStyle w:val="Body"/>
              <w:rPr>
                <w:b/>
              </w:rPr>
            </w:pPr>
          </w:p>
        </w:tc>
      </w:tr>
    </w:tbl>
    <w:p w:rsidR="008D0133" w:rsidRDefault="008D0133" w:rsidP="00D113C0">
      <w:pPr>
        <w:pStyle w:val="Heading2"/>
      </w:pPr>
    </w:p>
    <w:tbl>
      <w:tblPr>
        <w:tblStyle w:val="TableGrid"/>
        <w:tblW w:w="10080" w:type="dxa"/>
        <w:jc w:val="center"/>
        <w:tblInd w:w="-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0"/>
        <w:gridCol w:w="2520"/>
        <w:gridCol w:w="2700"/>
        <w:gridCol w:w="2592"/>
        <w:gridCol w:w="1806"/>
        <w:gridCol w:w="192"/>
      </w:tblGrid>
      <w:tr w:rsidR="004561DE" w:rsidRPr="00E62BBD" w:rsidTr="00E62BBD">
        <w:trPr>
          <w:gridBefore w:val="1"/>
          <w:gridAfter w:val="1"/>
          <w:wBefore w:w="270" w:type="dxa"/>
          <w:wAfter w:w="192" w:type="dxa"/>
          <w:jc w:val="center"/>
        </w:trPr>
        <w:tc>
          <w:tcPr>
            <w:tcW w:w="9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4561DE" w:rsidRPr="00E62BBD" w:rsidRDefault="004561DE" w:rsidP="00026D61">
            <w:pPr>
              <w:pStyle w:val="Heading2"/>
              <w:jc w:val="center"/>
              <w:outlineLvl w:val="1"/>
              <w:rPr>
                <w:color w:val="DBE5F1" w:themeColor="accent1" w:themeTint="33"/>
              </w:rPr>
            </w:pPr>
            <w:r w:rsidRPr="00E62BBD">
              <w:rPr>
                <w:color w:val="DBE5F1" w:themeColor="accent1" w:themeTint="33"/>
              </w:rPr>
              <w:t>Landowners are encouraged to ask for references, liability insurance, and business license</w:t>
            </w:r>
            <w:r w:rsidR="00026D61" w:rsidRPr="00E62BBD">
              <w:rPr>
                <w:color w:val="DBE5F1" w:themeColor="accent1" w:themeTint="33"/>
              </w:rPr>
              <w:t xml:space="preserve"> and bond insurance</w:t>
            </w:r>
            <w:r w:rsidRPr="00E62BBD">
              <w:rPr>
                <w:color w:val="DBE5F1" w:themeColor="accent1" w:themeTint="33"/>
              </w:rPr>
              <w:t xml:space="preserve">.  </w:t>
            </w:r>
            <w:r w:rsidR="00026D61" w:rsidRPr="00E62BBD">
              <w:rPr>
                <w:color w:val="DBE5F1" w:themeColor="accent1" w:themeTint="33"/>
              </w:rPr>
              <w:t>Suggested material to have prepared for Landowners:</w:t>
            </w:r>
          </w:p>
        </w:tc>
      </w:tr>
      <w:tr w:rsidR="00026D61" w:rsidTr="00E62BBD">
        <w:trPr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D61" w:rsidRPr="00112AFE" w:rsidRDefault="00026D61" w:rsidP="004561DE">
            <w:pPr>
              <w:pStyle w:val="Body"/>
            </w:pPr>
          </w:p>
        </w:tc>
      </w:tr>
      <w:tr w:rsidR="00026D61" w:rsidTr="00E62BBD">
        <w:trPr>
          <w:jc w:val="center"/>
        </w:trPr>
        <w:tc>
          <w:tcPr>
            <w:tcW w:w="10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  <w:r>
              <w:t>Years of Experience</w:t>
            </w:r>
          </w:p>
        </w:tc>
      </w:tr>
      <w:tr w:rsidR="00026D61" w:rsidTr="00E62BBD">
        <w:trPr>
          <w:jc w:val="center"/>
        </w:trPr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Pr="00112AFE" w:rsidRDefault="00026D61" w:rsidP="004561DE">
            <w:pPr>
              <w:pStyle w:val="Body"/>
            </w:pPr>
            <w:r>
              <w:t>Liability Insurance Company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Pr="004561DE" w:rsidRDefault="00026D61" w:rsidP="004561DE">
            <w:pPr>
              <w:pStyle w:val="Body"/>
              <w:rPr>
                <w:b/>
              </w:rPr>
            </w:pPr>
            <w:r w:rsidRPr="004561DE">
              <w:rPr>
                <w:b/>
              </w:rPr>
              <w:t>Reference Name</w:t>
            </w:r>
          </w:p>
        </w:tc>
        <w:tc>
          <w:tcPr>
            <w:tcW w:w="1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Pr="004561DE" w:rsidRDefault="00026D61" w:rsidP="004561DE">
            <w:pPr>
              <w:pStyle w:val="Body"/>
              <w:rPr>
                <w:b/>
              </w:rPr>
            </w:pPr>
            <w:r w:rsidRPr="004561DE">
              <w:rPr>
                <w:b/>
              </w:rPr>
              <w:t>Phone #</w:t>
            </w:r>
          </w:p>
        </w:tc>
      </w:tr>
      <w:tr w:rsidR="00026D61" w:rsidTr="00E62BBD">
        <w:trPr>
          <w:jc w:val="center"/>
        </w:trPr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Pr="00112AFE" w:rsidRDefault="00026D61" w:rsidP="004561DE">
            <w:pPr>
              <w:pStyle w:val="Body"/>
            </w:pPr>
            <w:r>
              <w:t>Bond Limit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1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</w:tr>
      <w:tr w:rsidR="00026D61" w:rsidTr="00E62BBD">
        <w:trPr>
          <w:jc w:val="center"/>
        </w:trPr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Pr="00112AFE" w:rsidRDefault="00026D61" w:rsidP="004561DE">
            <w:pPr>
              <w:pStyle w:val="Body"/>
            </w:pPr>
            <w:r>
              <w:t>E.I.N #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1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</w:tr>
      <w:tr w:rsidR="00026D61" w:rsidTr="00E62BBD">
        <w:trPr>
          <w:jc w:val="center"/>
        </w:trPr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  <w:r>
              <w:t>CCB #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1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</w:tr>
      <w:tr w:rsidR="00026D61" w:rsidTr="00E62BBD">
        <w:trPr>
          <w:jc w:val="center"/>
        </w:trPr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2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  <w:tc>
          <w:tcPr>
            <w:tcW w:w="19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26D61" w:rsidRDefault="00026D61" w:rsidP="004561DE">
            <w:pPr>
              <w:pStyle w:val="Body"/>
            </w:pPr>
          </w:p>
        </w:tc>
      </w:tr>
    </w:tbl>
    <w:p w:rsidR="004561DE" w:rsidRPr="004561DE" w:rsidRDefault="004561DE" w:rsidP="004561DE"/>
    <w:sectPr w:rsidR="004561DE" w:rsidRPr="004561DE" w:rsidSect="00E6698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91A62"/>
    <w:rsid w:val="00026D61"/>
    <w:rsid w:val="00191A62"/>
    <w:rsid w:val="00222AC5"/>
    <w:rsid w:val="002536B5"/>
    <w:rsid w:val="00266AE4"/>
    <w:rsid w:val="004561DE"/>
    <w:rsid w:val="006B1BE4"/>
    <w:rsid w:val="00713D88"/>
    <w:rsid w:val="008D0133"/>
    <w:rsid w:val="00993B1C"/>
    <w:rsid w:val="00A95C25"/>
    <w:rsid w:val="00D113C0"/>
    <w:rsid w:val="00D776DD"/>
    <w:rsid w:val="00D87D8E"/>
    <w:rsid w:val="00DA54F4"/>
    <w:rsid w:val="00DC0984"/>
    <w:rsid w:val="00E62BBD"/>
    <w:rsid w:val="00E66980"/>
    <w:rsid w:val="00F33B64"/>
    <w:rsid w:val="00FC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B5"/>
    <w:rPr>
      <w:sz w:val="24"/>
      <w:szCs w:val="24"/>
    </w:rPr>
  </w:style>
  <w:style w:type="paragraph" w:styleId="Heading1">
    <w:name w:val="heading 1"/>
    <w:basedOn w:val="Normal"/>
    <w:next w:val="Normal"/>
    <w:qFormat/>
    <w:rsid w:val="002536B5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536B5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6B5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2536B5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scilla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271</TotalTime>
  <Pages>1</Pages>
  <Words>160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Priscilla Johnson</cp:lastModifiedBy>
  <cp:revision>7</cp:revision>
  <cp:lastPrinted>2012-08-31T21:04:00Z</cp:lastPrinted>
  <dcterms:created xsi:type="dcterms:W3CDTF">2012-07-25T19:05:00Z</dcterms:created>
  <dcterms:modified xsi:type="dcterms:W3CDTF">2012-08-31T21:04:00Z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